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="-27" w:tblpY="197"/>
        <w:tblW w:w="9815" w:type="dxa"/>
        <w:tblLayout w:type="fixed"/>
        <w:tblLook w:val="01E0"/>
      </w:tblPr>
      <w:tblGrid>
        <w:gridCol w:w="1951"/>
        <w:gridCol w:w="992"/>
        <w:gridCol w:w="4604"/>
        <w:gridCol w:w="499"/>
        <w:gridCol w:w="1769"/>
      </w:tblGrid>
      <w:tr w:rsidR="0085764D" w:rsidTr="00744818">
        <w:trPr>
          <w:trHeight w:val="1134"/>
        </w:trPr>
        <w:tc>
          <w:tcPr>
            <w:tcW w:w="9815" w:type="dxa"/>
            <w:gridSpan w:val="5"/>
          </w:tcPr>
          <w:p w:rsidR="0085764D" w:rsidRPr="00744818" w:rsidRDefault="0085764D" w:rsidP="00744818">
            <w:pPr>
              <w:rPr>
                <w:sz w:val="12"/>
                <w:szCs w:val="12"/>
              </w:rPr>
            </w:pPr>
          </w:p>
          <w:p w:rsidR="0085764D" w:rsidRPr="00744818" w:rsidRDefault="0085764D" w:rsidP="00744818">
            <w:pPr>
              <w:rPr>
                <w:sz w:val="12"/>
                <w:szCs w:val="12"/>
              </w:rPr>
            </w:pPr>
          </w:p>
          <w:p w:rsidR="0085764D" w:rsidRPr="00744818" w:rsidRDefault="0085764D" w:rsidP="00744818">
            <w:pPr>
              <w:rPr>
                <w:sz w:val="12"/>
                <w:szCs w:val="12"/>
              </w:rPr>
            </w:pPr>
          </w:p>
          <w:p w:rsidR="007166CA" w:rsidRPr="00744818" w:rsidRDefault="007166CA" w:rsidP="0074481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4D56E8" w:rsidRPr="00744818" w:rsidRDefault="004D56E8" w:rsidP="0074481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4D56E8" w:rsidRPr="00744818" w:rsidRDefault="004D56E8" w:rsidP="0074481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4D56E8" w:rsidRPr="00744818" w:rsidRDefault="004D56E8" w:rsidP="0074481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4D56E8" w:rsidRPr="00744818" w:rsidRDefault="004D56E8" w:rsidP="0074481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4D56E8" w:rsidRPr="00744818" w:rsidRDefault="004D56E8" w:rsidP="0074481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4D56E8" w:rsidRPr="00744818" w:rsidRDefault="004D56E8" w:rsidP="0074481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4D56E8" w:rsidRPr="00744818" w:rsidRDefault="004D56E8" w:rsidP="0074481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4D56E8" w:rsidRPr="00744818" w:rsidRDefault="004D56E8" w:rsidP="0074481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4D56E8" w:rsidRPr="00744818" w:rsidRDefault="004D56E8" w:rsidP="0074481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B91CE2" w:rsidRPr="00744818" w:rsidRDefault="00B91CE2" w:rsidP="0074481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B91CE2" w:rsidRPr="00744818" w:rsidRDefault="00B91CE2" w:rsidP="0074481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B91CE2" w:rsidRPr="00744818" w:rsidRDefault="00B91CE2" w:rsidP="0074481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B91CE2" w:rsidRPr="00744818" w:rsidRDefault="00B91CE2" w:rsidP="0074481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B91CE2" w:rsidRPr="00744818" w:rsidRDefault="00B91CE2" w:rsidP="0074481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B91CE2" w:rsidRPr="00744818" w:rsidRDefault="00B91CE2" w:rsidP="0074481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B91CE2" w:rsidRPr="00744818" w:rsidRDefault="00B91CE2" w:rsidP="0074481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B91CE2" w:rsidRPr="00744818" w:rsidRDefault="00B91CE2" w:rsidP="0074481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B91CE2" w:rsidRPr="00744818" w:rsidRDefault="00B91CE2" w:rsidP="00744818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4D56E8" w:rsidRPr="00744818" w:rsidRDefault="004D56E8" w:rsidP="0074481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4D56E8" w:rsidRPr="00744818" w:rsidRDefault="004D56E8" w:rsidP="0074481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4D56E8" w:rsidRPr="00744818" w:rsidRDefault="004D56E8" w:rsidP="0074481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4D56E8" w:rsidRPr="00744818" w:rsidRDefault="004D56E8" w:rsidP="0074481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</w:tc>
      </w:tr>
      <w:tr w:rsidR="0085764D" w:rsidTr="00744818">
        <w:trPr>
          <w:trHeight w:val="292"/>
        </w:trPr>
        <w:tc>
          <w:tcPr>
            <w:tcW w:w="9815" w:type="dxa"/>
            <w:gridSpan w:val="5"/>
            <w:vAlign w:val="center"/>
          </w:tcPr>
          <w:p w:rsidR="0085764D" w:rsidRPr="00744818" w:rsidRDefault="0085764D" w:rsidP="00744818">
            <w:pPr>
              <w:tabs>
                <w:tab w:val="center" w:pos="2160"/>
              </w:tabs>
              <w:ind w:left="34"/>
              <w:jc w:val="center"/>
              <w:rPr>
                <w:spacing w:val="120"/>
                <w:sz w:val="40"/>
                <w:szCs w:val="40"/>
              </w:rPr>
            </w:pPr>
          </w:p>
        </w:tc>
      </w:tr>
      <w:tr w:rsidR="0085764D" w:rsidTr="00744818">
        <w:trPr>
          <w:trHeight w:hRule="exact" w:val="680"/>
        </w:trPr>
        <w:tc>
          <w:tcPr>
            <w:tcW w:w="2943" w:type="dxa"/>
            <w:gridSpan w:val="2"/>
            <w:vAlign w:val="bottom"/>
          </w:tcPr>
          <w:p w:rsidR="0085764D" w:rsidRDefault="005B379B" w:rsidP="00DD6DE4">
            <w:pPr>
              <w:jc w:val="center"/>
            </w:pPr>
            <w:r>
              <w:fldChar w:fldCharType="begin">
                <w:ffData>
                  <w:name w:val="ТекстовоеПоле22"/>
                  <w:enabled/>
                  <w:calcOnExit w:val="0"/>
                  <w:textInput>
                    <w:maxLength w:val="21"/>
                  </w:textInput>
                </w:ffData>
              </w:fldChar>
            </w:r>
            <w:bookmarkStart w:id="0" w:name="ТекстовоеПоле22"/>
            <w:r w:rsidR="00757FEF">
              <w:instrText xml:space="preserve"> FORMTEXT </w:instrText>
            </w:r>
            <w:r>
              <w:fldChar w:fldCharType="separate"/>
            </w:r>
            <w:r w:rsidR="00DD6DE4">
              <w:t> </w:t>
            </w:r>
            <w:r w:rsidR="00DD6DE4">
              <w:t> </w:t>
            </w:r>
            <w:r w:rsidR="00DD6DE4">
              <w:t> </w:t>
            </w:r>
            <w:r w:rsidR="00DD6DE4">
              <w:t> </w:t>
            </w:r>
            <w:r w:rsidR="00DD6DE4">
              <w:t> </w:t>
            </w:r>
            <w:r>
              <w:fldChar w:fldCharType="end"/>
            </w:r>
            <w:bookmarkEnd w:id="0"/>
          </w:p>
        </w:tc>
        <w:tc>
          <w:tcPr>
            <w:tcW w:w="4604" w:type="dxa"/>
            <w:vAlign w:val="bottom"/>
          </w:tcPr>
          <w:p w:rsidR="0085764D" w:rsidRDefault="0085764D" w:rsidP="00744818"/>
        </w:tc>
        <w:tc>
          <w:tcPr>
            <w:tcW w:w="2268" w:type="dxa"/>
            <w:gridSpan w:val="2"/>
            <w:vAlign w:val="bottom"/>
          </w:tcPr>
          <w:p w:rsidR="0085764D" w:rsidRDefault="005B379B" w:rsidP="00744818">
            <w:pPr>
              <w:tabs>
                <w:tab w:val="center" w:pos="2160"/>
              </w:tabs>
              <w:ind w:lef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="0085764D">
              <w:instrText xml:space="preserve"> FORMTEXT </w:instrText>
            </w:r>
            <w:r>
              <w:fldChar w:fldCharType="separate"/>
            </w:r>
            <w:r w:rsidR="00757FEF">
              <w:rPr>
                <w:noProof/>
              </w:rPr>
              <w:t> </w:t>
            </w:r>
            <w:r w:rsidR="00757FEF">
              <w:rPr>
                <w:noProof/>
              </w:rPr>
              <w:t> </w:t>
            </w:r>
            <w:r w:rsidR="00757FEF">
              <w:rPr>
                <w:noProof/>
              </w:rPr>
              <w:t> </w:t>
            </w:r>
            <w:r w:rsidR="00757FEF">
              <w:rPr>
                <w:noProof/>
              </w:rPr>
              <w:t> </w:t>
            </w:r>
            <w:r w:rsidR="00757FEF">
              <w:rPr>
                <w:noProof/>
              </w:rPr>
              <w:t> </w:t>
            </w:r>
            <w:r>
              <w:fldChar w:fldCharType="end"/>
            </w:r>
          </w:p>
        </w:tc>
      </w:tr>
      <w:tr w:rsidR="0085764D" w:rsidTr="00744818">
        <w:trPr>
          <w:trHeight w:hRule="exact" w:val="510"/>
        </w:trPr>
        <w:tc>
          <w:tcPr>
            <w:tcW w:w="9815" w:type="dxa"/>
            <w:gridSpan w:val="5"/>
          </w:tcPr>
          <w:p w:rsidR="0085764D" w:rsidRDefault="0085764D" w:rsidP="00744818"/>
        </w:tc>
      </w:tr>
      <w:tr w:rsidR="0085764D" w:rsidTr="00744818">
        <w:trPr>
          <w:trHeight w:val="826"/>
        </w:trPr>
        <w:tc>
          <w:tcPr>
            <w:tcW w:w="1951" w:type="dxa"/>
          </w:tcPr>
          <w:p w:rsidR="0085764D" w:rsidRDefault="0085764D" w:rsidP="00744818"/>
        </w:tc>
        <w:tc>
          <w:tcPr>
            <w:tcW w:w="6095" w:type="dxa"/>
            <w:gridSpan w:val="3"/>
          </w:tcPr>
          <w:p w:rsidR="00720BE5" w:rsidRPr="00720BE5" w:rsidRDefault="005B379B" w:rsidP="00720BE5">
            <w:pPr>
              <w:jc w:val="center"/>
              <w:rPr>
                <w:b/>
                <w:noProof/>
              </w:rPr>
            </w:pPr>
            <w:r w:rsidRPr="00744818">
              <w:rPr>
                <w:b/>
              </w:rPr>
              <w:fldChar w:fldCharType="begin">
                <w:ffData>
                  <w:name w:val="ТекстовоеПоле23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bookmarkStart w:id="1" w:name="ТекстовоеПоле23"/>
            <w:r w:rsidR="00757FEF" w:rsidRPr="00744818">
              <w:rPr>
                <w:b/>
              </w:rPr>
              <w:instrText xml:space="preserve"> FORMTEXT </w:instrText>
            </w:r>
            <w:r w:rsidRPr="00744818">
              <w:rPr>
                <w:b/>
              </w:rPr>
            </w:r>
            <w:r w:rsidRPr="00744818">
              <w:rPr>
                <w:b/>
              </w:rPr>
              <w:fldChar w:fldCharType="separate"/>
            </w:r>
            <w:r w:rsidR="00720BE5" w:rsidRPr="00720BE5">
              <w:rPr>
                <w:b/>
                <w:noProof/>
              </w:rPr>
              <w:t>О внесении изменени</w:t>
            </w:r>
            <w:r w:rsidR="00DD6DE4">
              <w:rPr>
                <w:b/>
                <w:noProof/>
              </w:rPr>
              <w:t>я</w:t>
            </w:r>
            <w:r w:rsidR="00720BE5" w:rsidRPr="00720BE5">
              <w:rPr>
                <w:b/>
                <w:noProof/>
              </w:rPr>
              <w:t xml:space="preserve"> в краткосрочный план реализации региональной программы капитального ремонта общего имущества в многоквартирных домах, расположенных на территории Нижегородской области, </w:t>
            </w:r>
          </w:p>
          <w:p w:rsidR="00720BE5" w:rsidRPr="00720BE5" w:rsidRDefault="00720BE5" w:rsidP="00720BE5">
            <w:pPr>
              <w:jc w:val="center"/>
              <w:rPr>
                <w:b/>
                <w:noProof/>
              </w:rPr>
            </w:pPr>
            <w:r w:rsidRPr="00720BE5">
              <w:rPr>
                <w:b/>
                <w:noProof/>
              </w:rPr>
              <w:t>на 202</w:t>
            </w:r>
            <w:r w:rsidR="00C10175">
              <w:rPr>
                <w:b/>
                <w:noProof/>
              </w:rPr>
              <w:t>6</w:t>
            </w:r>
            <w:r w:rsidR="00657A29">
              <w:rPr>
                <w:b/>
                <w:noProof/>
              </w:rPr>
              <w:t xml:space="preserve"> </w:t>
            </w:r>
            <w:r w:rsidR="00021CE9">
              <w:rPr>
                <w:b/>
                <w:noProof/>
              </w:rPr>
              <w:t xml:space="preserve">- </w:t>
            </w:r>
            <w:r w:rsidRPr="00720BE5">
              <w:rPr>
                <w:b/>
                <w:noProof/>
              </w:rPr>
              <w:t>202</w:t>
            </w:r>
            <w:r w:rsidR="00C10175">
              <w:rPr>
                <w:b/>
                <w:noProof/>
              </w:rPr>
              <w:t>8</w:t>
            </w:r>
            <w:r w:rsidRPr="00720BE5">
              <w:rPr>
                <w:b/>
                <w:noProof/>
              </w:rPr>
              <w:t xml:space="preserve"> годы, утвержденный приказом министерства энергетики и жилищно-коммунального хозяйства Нижегородской области от </w:t>
            </w:r>
            <w:r w:rsidR="000B451A">
              <w:rPr>
                <w:b/>
                <w:noProof/>
              </w:rPr>
              <w:t>30</w:t>
            </w:r>
            <w:r w:rsidRPr="00720BE5">
              <w:rPr>
                <w:b/>
                <w:noProof/>
              </w:rPr>
              <w:t xml:space="preserve"> </w:t>
            </w:r>
            <w:r w:rsidR="00C10175">
              <w:rPr>
                <w:b/>
                <w:noProof/>
              </w:rPr>
              <w:t>января</w:t>
            </w:r>
            <w:r w:rsidRPr="00720BE5">
              <w:rPr>
                <w:b/>
                <w:noProof/>
              </w:rPr>
              <w:t xml:space="preserve"> 20</w:t>
            </w:r>
            <w:r w:rsidR="000B451A">
              <w:rPr>
                <w:b/>
                <w:noProof/>
              </w:rPr>
              <w:t>2</w:t>
            </w:r>
            <w:r w:rsidR="00C10175">
              <w:rPr>
                <w:b/>
                <w:noProof/>
              </w:rPr>
              <w:t>6</w:t>
            </w:r>
            <w:r w:rsidRPr="00720BE5">
              <w:rPr>
                <w:b/>
                <w:noProof/>
              </w:rPr>
              <w:t xml:space="preserve"> г.</w:t>
            </w:r>
          </w:p>
          <w:p w:rsidR="0085764D" w:rsidRPr="00744818" w:rsidRDefault="00720BE5" w:rsidP="00C10175">
            <w:pPr>
              <w:jc w:val="center"/>
              <w:rPr>
                <w:b/>
              </w:rPr>
            </w:pPr>
            <w:r w:rsidRPr="00720BE5">
              <w:rPr>
                <w:b/>
                <w:noProof/>
              </w:rPr>
              <w:t>№ 329-</w:t>
            </w:r>
            <w:r w:rsidR="000B451A">
              <w:rPr>
                <w:b/>
                <w:noProof/>
              </w:rPr>
              <w:t>2</w:t>
            </w:r>
            <w:r w:rsidR="00C10175">
              <w:rPr>
                <w:b/>
                <w:noProof/>
              </w:rPr>
              <w:t>0</w:t>
            </w:r>
            <w:r w:rsidRPr="00720BE5">
              <w:rPr>
                <w:b/>
                <w:noProof/>
              </w:rPr>
              <w:t>/</w:t>
            </w:r>
            <w:r w:rsidR="000B451A">
              <w:rPr>
                <w:b/>
                <w:noProof/>
              </w:rPr>
              <w:t>2</w:t>
            </w:r>
            <w:r w:rsidR="00C10175">
              <w:rPr>
                <w:b/>
                <w:noProof/>
              </w:rPr>
              <w:t>6</w:t>
            </w:r>
            <w:r w:rsidRPr="00720BE5">
              <w:rPr>
                <w:b/>
                <w:noProof/>
              </w:rPr>
              <w:t>П/од</w:t>
            </w:r>
            <w:r w:rsidR="005B379B" w:rsidRPr="00744818">
              <w:rPr>
                <w:b/>
              </w:rPr>
              <w:fldChar w:fldCharType="end"/>
            </w:r>
            <w:bookmarkEnd w:id="1"/>
          </w:p>
        </w:tc>
        <w:tc>
          <w:tcPr>
            <w:tcW w:w="1769" w:type="dxa"/>
          </w:tcPr>
          <w:p w:rsidR="0085764D" w:rsidRDefault="0085764D" w:rsidP="00744818"/>
        </w:tc>
      </w:tr>
    </w:tbl>
    <w:p w:rsidR="0085764D" w:rsidRDefault="0085764D" w:rsidP="0085764D">
      <w:pPr>
        <w:sectPr w:rsidR="0085764D" w:rsidSect="000E34F9">
          <w:headerReference w:type="even" r:id="rId8"/>
          <w:headerReference w:type="default" r:id="rId9"/>
          <w:headerReference w:type="first" r:id="rId10"/>
          <w:type w:val="continuous"/>
          <w:pgSz w:w="11906" w:h="16838" w:code="9"/>
          <w:pgMar w:top="1134" w:right="851" w:bottom="1134" w:left="1418" w:header="425" w:footer="720" w:gutter="0"/>
          <w:cols w:space="720"/>
          <w:titlePg/>
        </w:sectPr>
      </w:pPr>
    </w:p>
    <w:p w:rsidR="00272708" w:rsidRDefault="00272708" w:rsidP="006C02AE">
      <w:pPr>
        <w:ind w:firstLine="709"/>
        <w:jc w:val="both"/>
        <w:rPr>
          <w:szCs w:val="28"/>
        </w:rPr>
      </w:pPr>
    </w:p>
    <w:p w:rsidR="006537E7" w:rsidRDefault="006537E7" w:rsidP="006C02AE">
      <w:pPr>
        <w:ind w:firstLine="709"/>
        <w:jc w:val="both"/>
        <w:rPr>
          <w:szCs w:val="28"/>
        </w:rPr>
      </w:pPr>
    </w:p>
    <w:p w:rsidR="00C10175" w:rsidRPr="004F0A30" w:rsidRDefault="00C10175" w:rsidP="00C10175">
      <w:pPr>
        <w:spacing w:line="360" w:lineRule="auto"/>
        <w:ind w:firstLine="709"/>
        <w:jc w:val="both"/>
      </w:pPr>
      <w:proofErr w:type="gramStart"/>
      <w:r w:rsidRPr="00F554E7">
        <w:rPr>
          <w:szCs w:val="28"/>
        </w:rPr>
        <w:t xml:space="preserve">В </w:t>
      </w:r>
      <w:r w:rsidRPr="004F0A30">
        <w:rPr>
          <w:szCs w:val="28"/>
        </w:rPr>
        <w:t>соответствии с частями 2</w:t>
      </w:r>
      <w:r w:rsidR="00DD47B3" w:rsidRPr="004F0A30">
        <w:rPr>
          <w:szCs w:val="28"/>
        </w:rPr>
        <w:t xml:space="preserve"> </w:t>
      </w:r>
      <w:r w:rsidR="00716A61" w:rsidRPr="004F0A30">
        <w:rPr>
          <w:szCs w:val="28"/>
        </w:rPr>
        <w:t xml:space="preserve">и 4 </w:t>
      </w:r>
      <w:r w:rsidRPr="004F0A30">
        <w:rPr>
          <w:szCs w:val="28"/>
        </w:rPr>
        <w:t xml:space="preserve">статьи 15 Закона Нижегородской области от 28 ноября 2013 г. № 159-З «Об организации проведения капитального ремонта общего имущества в многоквартирных домах, расположенных на территории Нижегородской области», </w:t>
      </w:r>
      <w:r w:rsidR="00DD47B3" w:rsidRPr="004F0A30">
        <w:rPr>
          <w:szCs w:val="28"/>
        </w:rPr>
        <w:t xml:space="preserve"> Порядком подготовки и утверждения краткосрочных планов реализации региональной программы капитального ремонта общего имущества в многоквартирных домах, расположенных на территории Нижегородской области, утвержденным постановлением Правительства Нижегородской области от</w:t>
      </w:r>
      <w:proofErr w:type="gramEnd"/>
      <w:r w:rsidR="00DD47B3" w:rsidRPr="004F0A30">
        <w:rPr>
          <w:szCs w:val="28"/>
        </w:rPr>
        <w:t xml:space="preserve"> </w:t>
      </w:r>
      <w:proofErr w:type="gramStart"/>
      <w:r w:rsidR="00DD47B3" w:rsidRPr="004F0A30">
        <w:rPr>
          <w:szCs w:val="28"/>
        </w:rPr>
        <w:t xml:space="preserve">20 июня 2014 г. № 409, </w:t>
      </w:r>
      <w:r w:rsidRPr="004F0A30">
        <w:rPr>
          <w:szCs w:val="28"/>
        </w:rPr>
        <w:t xml:space="preserve">подпунктом 5 подпункта 3.7.11 пункта 3.7 Положения о министерстве энергетики и жилищно-коммунального хозяйства Нижегородской области, утвержденного постановлением Правительства Нижегородской области от 4 мая 2016 г. № 249, </w:t>
      </w:r>
      <w:r w:rsidRPr="004F0A30">
        <w:t>приказом министерства энергетики и жилищно-коммунального хозяйства Нижегородской области от 26 марта 2025 г. № 329-70/25П/од «О реализации пунктов 6 и 7 Порядка подготовки и утверждения краткосрочных планов реализации</w:t>
      </w:r>
      <w:proofErr w:type="gramEnd"/>
      <w:r w:rsidRPr="004F0A30">
        <w:t xml:space="preserve"> региональной программы капитального ремонта общего имущества в </w:t>
      </w:r>
      <w:r w:rsidRPr="004F0A30">
        <w:lastRenderedPageBreak/>
        <w:t xml:space="preserve">многоквартирных домах, расположенных на территории Нижегородской области, утвержденного постановлением Правительства Нижегородской области от 20 июня 2014 г. № 409», </w:t>
      </w:r>
    </w:p>
    <w:p w:rsidR="00C10175" w:rsidRPr="004F0A30" w:rsidRDefault="00C10175" w:rsidP="00C10175">
      <w:pPr>
        <w:spacing w:line="360" w:lineRule="auto"/>
        <w:rPr>
          <w:szCs w:val="28"/>
        </w:rPr>
      </w:pPr>
      <w:proofErr w:type="spellStart"/>
      <w:proofErr w:type="gramStart"/>
      <w:r w:rsidRPr="004F0A30">
        <w:rPr>
          <w:szCs w:val="28"/>
        </w:rPr>
        <w:t>п</w:t>
      </w:r>
      <w:proofErr w:type="spellEnd"/>
      <w:proofErr w:type="gramEnd"/>
      <w:r w:rsidRPr="004F0A30">
        <w:rPr>
          <w:szCs w:val="28"/>
        </w:rPr>
        <w:t xml:space="preserve"> </w:t>
      </w:r>
      <w:proofErr w:type="spellStart"/>
      <w:r w:rsidRPr="004F0A30">
        <w:rPr>
          <w:szCs w:val="28"/>
        </w:rPr>
        <w:t>р</w:t>
      </w:r>
      <w:proofErr w:type="spellEnd"/>
      <w:r w:rsidRPr="004F0A30">
        <w:rPr>
          <w:szCs w:val="28"/>
        </w:rPr>
        <w:t xml:space="preserve"> и к а </w:t>
      </w:r>
      <w:proofErr w:type="spellStart"/>
      <w:r w:rsidRPr="004F0A30">
        <w:rPr>
          <w:szCs w:val="28"/>
        </w:rPr>
        <w:t>з</w:t>
      </w:r>
      <w:proofErr w:type="spellEnd"/>
      <w:r w:rsidRPr="004F0A30">
        <w:rPr>
          <w:szCs w:val="28"/>
        </w:rPr>
        <w:t xml:space="preserve"> </w:t>
      </w:r>
      <w:proofErr w:type="spellStart"/>
      <w:r w:rsidRPr="004F0A30">
        <w:rPr>
          <w:szCs w:val="28"/>
        </w:rPr>
        <w:t>ы</w:t>
      </w:r>
      <w:proofErr w:type="spellEnd"/>
      <w:r w:rsidRPr="004F0A30">
        <w:rPr>
          <w:szCs w:val="28"/>
        </w:rPr>
        <w:t xml:space="preserve"> в а ю:</w:t>
      </w:r>
    </w:p>
    <w:p w:rsidR="00C10175" w:rsidRPr="004F0A30" w:rsidRDefault="00C10175" w:rsidP="00C10175">
      <w:pPr>
        <w:pStyle w:val="aa"/>
        <w:numPr>
          <w:ilvl w:val="0"/>
          <w:numId w:val="23"/>
        </w:numPr>
        <w:spacing w:line="360" w:lineRule="auto"/>
        <w:ind w:left="0" w:firstLine="710"/>
        <w:jc w:val="both"/>
        <w:rPr>
          <w:spacing w:val="-8"/>
          <w:szCs w:val="28"/>
        </w:rPr>
      </w:pPr>
      <w:r w:rsidRPr="004F0A30">
        <w:rPr>
          <w:spacing w:val="-8"/>
          <w:szCs w:val="28"/>
        </w:rPr>
        <w:t xml:space="preserve"> </w:t>
      </w:r>
      <w:proofErr w:type="gramStart"/>
      <w:r w:rsidRPr="004F0A30">
        <w:rPr>
          <w:spacing w:val="-8"/>
          <w:szCs w:val="28"/>
        </w:rPr>
        <w:t xml:space="preserve">Внести в краткосрочный план реализации региональной программы капитального ремонта общего имущества в многоквартирных домах, расположенных </w:t>
      </w:r>
      <w:r w:rsidRPr="004F0A30">
        <w:rPr>
          <w:szCs w:val="28"/>
        </w:rPr>
        <w:t xml:space="preserve">на территории Нижегородской области, на 2026 - 2028 годы, утвержденный приказом министерства энергетики и жилищно-коммунального хозяйства Нижегородской области от 30 января 2026 г. № </w:t>
      </w:r>
      <w:r w:rsidRPr="004F0A30">
        <w:t>329-20/26П/од</w:t>
      </w:r>
      <w:r w:rsidRPr="004F0A30">
        <w:rPr>
          <w:szCs w:val="28"/>
        </w:rPr>
        <w:t>, изменение, изложив его в новой редакции согласно приложению к настоящему приказу.</w:t>
      </w:r>
      <w:proofErr w:type="gramEnd"/>
    </w:p>
    <w:p w:rsidR="00DD47B3" w:rsidRPr="004F0A30" w:rsidRDefault="00DD47B3" w:rsidP="00DD47B3">
      <w:pPr>
        <w:pStyle w:val="aa"/>
        <w:numPr>
          <w:ilvl w:val="0"/>
          <w:numId w:val="23"/>
        </w:numPr>
        <w:spacing w:line="360" w:lineRule="auto"/>
        <w:ind w:left="0" w:firstLine="709"/>
        <w:jc w:val="both"/>
      </w:pPr>
      <w:r w:rsidRPr="004F0A30">
        <w:t xml:space="preserve">Отделу капитального ремонта управления капитального ремонта и благоустройства министерства энергетики и жилищно-коммунального хозяйства Нижегородской области (Щавелев Д.В.) обеспечить размещение настоящего приказа в </w:t>
      </w:r>
      <w:r w:rsidRPr="004F0A30">
        <w:rPr>
          <w:szCs w:val="28"/>
        </w:rPr>
        <w:t>государственной информационной системе жилищно-коммунального хозяйства в порядке и сроки, определенные в соответствии с частью 8 статьи 168 Жилищного кодекса Российской Федерации.</w:t>
      </w:r>
    </w:p>
    <w:p w:rsidR="00DD47B3" w:rsidRPr="004F0A30" w:rsidRDefault="00C10175" w:rsidP="00DD47B3">
      <w:pPr>
        <w:pStyle w:val="aa"/>
        <w:numPr>
          <w:ilvl w:val="0"/>
          <w:numId w:val="23"/>
        </w:numPr>
        <w:spacing w:line="360" w:lineRule="auto"/>
        <w:ind w:left="0" w:firstLine="709"/>
        <w:jc w:val="both"/>
      </w:pPr>
      <w:r w:rsidRPr="004F0A30">
        <w:t xml:space="preserve">Государственному казенному учреждению «Управление по обеспечению деятельности министерства энергетики и жилищно-коммунального хозяйства Нижегородской области» (Гладкова Н.А.) и отделу правовой работы министерства энергетики и жилищно-коммунального хозяйства Нижегородской области (Тетюшина А.Ф.) обеспечить размещение настоящего приказа </w:t>
      </w:r>
      <w:proofErr w:type="gramStart"/>
      <w:r w:rsidRPr="004F0A30">
        <w:t>на</w:t>
      </w:r>
      <w:proofErr w:type="gramEnd"/>
      <w:r w:rsidRPr="004F0A30">
        <w:t xml:space="preserve"> официальном </w:t>
      </w:r>
      <w:proofErr w:type="gramStart"/>
      <w:r w:rsidRPr="004F0A30">
        <w:t>сайте</w:t>
      </w:r>
      <w:proofErr w:type="gramEnd"/>
      <w:r w:rsidRPr="004F0A30">
        <w:t xml:space="preserve"> министерства энергетики и жилищно-коммунального хозяйства Нижегородской области в информационно-телекоммуникационной сети «Интернет» в течение </w:t>
      </w:r>
      <w:r w:rsidRPr="004F0A30">
        <w:rPr>
          <w:rFonts w:eastAsia="Calibri"/>
          <w:szCs w:val="28"/>
          <w:lang w:eastAsia="en-US"/>
        </w:rPr>
        <w:t xml:space="preserve">десяти дней после вступления </w:t>
      </w:r>
      <w:r w:rsidRPr="004F0A30">
        <w:t xml:space="preserve">его </w:t>
      </w:r>
      <w:r w:rsidRPr="004F0A30">
        <w:rPr>
          <w:rFonts w:eastAsia="Calibri"/>
          <w:szCs w:val="28"/>
          <w:lang w:eastAsia="en-US"/>
        </w:rPr>
        <w:t>в силу</w:t>
      </w:r>
      <w:r w:rsidRPr="004F0A30">
        <w:t>.</w:t>
      </w:r>
    </w:p>
    <w:p w:rsidR="00C10175" w:rsidRPr="004F0A30" w:rsidRDefault="00C10175" w:rsidP="00DD47B3">
      <w:pPr>
        <w:pStyle w:val="aa"/>
        <w:numPr>
          <w:ilvl w:val="0"/>
          <w:numId w:val="23"/>
        </w:numPr>
        <w:spacing w:line="360" w:lineRule="auto"/>
        <w:ind w:left="0" w:firstLine="709"/>
        <w:jc w:val="both"/>
      </w:pPr>
      <w:r w:rsidRPr="004F0A30">
        <w:t xml:space="preserve">Настоящий приказ вступает в силу </w:t>
      </w:r>
      <w:r w:rsidR="00737030" w:rsidRPr="004F0A30">
        <w:t xml:space="preserve">со </w:t>
      </w:r>
      <w:r w:rsidRPr="004F0A30">
        <w:t>дня его подписания и подлежит официальному опубликованию.</w:t>
      </w:r>
    </w:p>
    <w:p w:rsidR="00DD47B3" w:rsidRPr="004F0A30" w:rsidRDefault="00DD47B3" w:rsidP="00C10175">
      <w:pPr>
        <w:spacing w:line="276" w:lineRule="auto"/>
        <w:jc w:val="both"/>
      </w:pPr>
    </w:p>
    <w:p w:rsidR="00C10175" w:rsidRDefault="00DD47B3" w:rsidP="00C10175">
      <w:pPr>
        <w:spacing w:line="276" w:lineRule="auto"/>
        <w:jc w:val="both"/>
      </w:pPr>
      <w:r w:rsidRPr="004F0A30">
        <w:t>М</w:t>
      </w:r>
      <w:r w:rsidR="00C10175" w:rsidRPr="004F0A30">
        <w:t>инистр                                                                                                  М.А.Куренков</w:t>
      </w:r>
    </w:p>
    <w:p w:rsidR="006C02AE" w:rsidRDefault="006C02AE" w:rsidP="006C02AE">
      <w:pPr>
        <w:ind w:firstLine="709"/>
        <w:jc w:val="both"/>
        <w:rPr>
          <w:szCs w:val="28"/>
        </w:rPr>
      </w:pPr>
    </w:p>
    <w:p w:rsidR="0085764D" w:rsidRPr="00F45B91" w:rsidRDefault="0085764D" w:rsidP="00F45B91">
      <w:pPr>
        <w:tabs>
          <w:tab w:val="left" w:pos="3776"/>
        </w:tabs>
        <w:spacing w:line="360" w:lineRule="auto"/>
        <w:rPr>
          <w:szCs w:val="28"/>
        </w:rPr>
      </w:pPr>
    </w:p>
    <w:sectPr w:rsidR="0085764D" w:rsidRPr="00F45B91" w:rsidSect="00DD47B3">
      <w:type w:val="continuous"/>
      <w:pgSz w:w="11906" w:h="16838" w:code="9"/>
      <w:pgMar w:top="1134" w:right="709" w:bottom="567" w:left="1418" w:header="425" w:footer="720" w:gutter="0"/>
      <w:cols w:space="720"/>
      <w:formProt w:val="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3DE9" w:rsidRDefault="00E13DE9">
      <w:r>
        <w:separator/>
      </w:r>
    </w:p>
  </w:endnote>
  <w:endnote w:type="continuationSeparator" w:id="1">
    <w:p w:rsidR="00E13DE9" w:rsidRDefault="00E13D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3DE9" w:rsidRDefault="00E13DE9">
      <w:r>
        <w:separator/>
      </w:r>
    </w:p>
  </w:footnote>
  <w:footnote w:type="continuationSeparator" w:id="1">
    <w:p w:rsidR="00E13DE9" w:rsidRDefault="00E13DE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4AE0" w:rsidRDefault="005B379B" w:rsidP="00C578AA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C64AE0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64AE0" w:rsidRDefault="00C64AE0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4AE0" w:rsidRDefault="005B379B" w:rsidP="00C578AA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C64AE0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4F0A30">
      <w:rPr>
        <w:rStyle w:val="a7"/>
        <w:noProof/>
      </w:rPr>
      <w:t>2</w:t>
    </w:r>
    <w:r>
      <w:rPr>
        <w:rStyle w:val="a7"/>
      </w:rPr>
      <w:fldChar w:fldCharType="end"/>
    </w:r>
  </w:p>
  <w:p w:rsidR="00C64AE0" w:rsidRDefault="00C64AE0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4AE0" w:rsidRDefault="005B379B" w:rsidP="000D5C79">
    <w:pPr>
      <w:pStyle w:val="a3"/>
      <w:tabs>
        <w:tab w:val="clear" w:pos="4153"/>
        <w:tab w:val="clear" w:pos="8306"/>
        <w:tab w:val="left" w:pos="-4111"/>
        <w:tab w:val="left" w:pos="-3969"/>
        <w:tab w:val="left" w:pos="1510"/>
      </w:tabs>
      <w:ind w:left="-142"/>
    </w:pPr>
    <w:r>
      <w:rPr>
        <w:noProof/>
      </w:rPr>
      <w:pict>
        <v:group id="_x0000_s2117" style="position:absolute;left:0;text-align:left;margin-left:86.15pt;margin-top:199.8pt;width:311.8pt;height:4.15pt;z-index:-251658240" coordorigin="3321,3424" coordsize="6200,83">
          <v:shape id="_x0000_s2112" style="position:absolute;left:9441;top:3424;width:80;height:83;mso-wrap-edited:f;mso-position-horizontal:absolute;mso-position-vertical:absolute" coordsize="82,83" wrapcoords="-16 0 49 83 49 83 33 14 33 0 49 0 -16 0" o:regroupid="13" path="m82,83hcl82,hal,hce" filled="f" strokeweight=".5pt">
            <v:path arrowok="t"/>
          </v:shape>
          <v:shape id="_x0000_s2113" style="position:absolute;left:3321;top:3424;width:82;height:81;rotation:270;mso-wrap-edited:f;mso-position-horizontal:absolute;mso-position-vertical:absolute" coordsize="82,83" wrapcoords="-16 0 49 83 49 83 33 14 33 0 49 0 -16 0" o:regroupid="13" path="m82,83hcl82,hal,hce" filled="f" strokeweight=".5pt">
            <v:path arrowok="t"/>
          </v:shape>
        </v:group>
      </w:pict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5" type="#_x0000_t202" style="position:absolute;left:0;text-align:left;margin-left:67.05pt;margin-top:-3.05pt;width:486pt;height:243pt;z-index:-251659264;mso-wrap-edited:f;mso-position-horizontal-relative:page" wrapcoords="-70 0 -70 21600 21670 21600 21670 0 -70 0" o:regroupid="12" filled="f" stroked="f" strokecolor="white" strokeweight="0">
          <v:textbox style="mso-next-textbox:#_x0000_s2075" inset="0,0,0,0">
            <w:txbxContent>
              <w:p w:rsidR="00C64AE0" w:rsidRPr="00E52B15" w:rsidRDefault="00051B97" w:rsidP="00276416">
                <w:pPr>
                  <w:ind w:right="-70"/>
                  <w:jc w:val="center"/>
                  <w:rPr>
                    <w:szCs w:val="28"/>
                  </w:rPr>
                </w:pPr>
                <w:r>
                  <w:rPr>
                    <w:noProof/>
                    <w:szCs w:val="28"/>
                  </w:rPr>
                  <w:drawing>
                    <wp:inline distT="0" distB="0" distL="0" distR="0">
                      <wp:extent cx="638175" cy="609600"/>
                      <wp:effectExtent l="19050" t="0" r="9525" b="0"/>
                      <wp:docPr id="1" name="Рисунок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38175" cy="6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:rsidR="00C64AE0" w:rsidRPr="00803E72" w:rsidRDefault="00C64AE0" w:rsidP="00A7662E">
                <w:pPr>
                  <w:ind w:right="-53"/>
                  <w:jc w:val="center"/>
                  <w:rPr>
                    <w:b/>
                    <w:sz w:val="36"/>
                    <w:szCs w:val="36"/>
                  </w:rPr>
                </w:pPr>
                <w:r w:rsidRPr="00803E72">
                  <w:rPr>
                    <w:b/>
                    <w:sz w:val="36"/>
                    <w:szCs w:val="36"/>
                  </w:rPr>
                  <w:t xml:space="preserve">Министерство </w:t>
                </w:r>
              </w:p>
              <w:p w:rsidR="00C64AE0" w:rsidRDefault="00C64AE0" w:rsidP="00A7662E">
                <w:pPr>
                  <w:ind w:right="-53"/>
                  <w:jc w:val="center"/>
                  <w:rPr>
                    <w:b/>
                    <w:sz w:val="36"/>
                    <w:szCs w:val="36"/>
                  </w:rPr>
                </w:pPr>
                <w:r>
                  <w:rPr>
                    <w:b/>
                    <w:sz w:val="36"/>
                    <w:szCs w:val="36"/>
                  </w:rPr>
                  <w:t xml:space="preserve">энергетики и </w:t>
                </w:r>
                <w:r w:rsidRPr="00803E72">
                  <w:rPr>
                    <w:b/>
                    <w:sz w:val="36"/>
                    <w:szCs w:val="36"/>
                  </w:rPr>
                  <w:t xml:space="preserve">жилищно-коммунального хозяйства </w:t>
                </w:r>
              </w:p>
              <w:p w:rsidR="00C64AE0" w:rsidRDefault="00C64AE0" w:rsidP="00A7662E">
                <w:pPr>
                  <w:ind w:right="-70"/>
                  <w:jc w:val="center"/>
                  <w:rPr>
                    <w:b/>
                    <w:sz w:val="36"/>
                    <w:szCs w:val="36"/>
                  </w:rPr>
                </w:pPr>
                <w:r w:rsidRPr="00803E72">
                  <w:rPr>
                    <w:b/>
                    <w:sz w:val="36"/>
                    <w:szCs w:val="36"/>
                  </w:rPr>
                  <w:t>Нижегородской области</w:t>
                </w:r>
              </w:p>
              <w:p w:rsidR="00C64AE0" w:rsidRPr="000F7B5C" w:rsidRDefault="00C64AE0" w:rsidP="00276416">
                <w:pPr>
                  <w:ind w:right="-70"/>
                  <w:jc w:val="center"/>
                  <w:rPr>
                    <w:b/>
                    <w:sz w:val="20"/>
                  </w:rPr>
                </w:pPr>
              </w:p>
              <w:p w:rsidR="00C64AE0" w:rsidRPr="000F7B5C" w:rsidRDefault="00C64AE0" w:rsidP="00276416">
                <w:pPr>
                  <w:ind w:right="-70"/>
                  <w:jc w:val="center"/>
                  <w:rPr>
                    <w:caps/>
                    <w:spacing w:val="120"/>
                    <w:sz w:val="44"/>
                    <w:szCs w:val="44"/>
                  </w:rPr>
                </w:pPr>
                <w:r w:rsidRPr="000F7B5C">
                  <w:rPr>
                    <w:caps/>
                    <w:spacing w:val="120"/>
                    <w:sz w:val="44"/>
                    <w:szCs w:val="44"/>
                  </w:rPr>
                  <w:t xml:space="preserve">Приказ </w:t>
                </w:r>
              </w:p>
              <w:p w:rsidR="00C64AE0" w:rsidRDefault="00C64AE0" w:rsidP="00276416">
                <w:pPr>
                  <w:ind w:right="-70"/>
                  <w:jc w:val="center"/>
                  <w:rPr>
                    <w:b/>
                    <w:caps/>
                    <w:sz w:val="32"/>
                    <w:szCs w:val="32"/>
                  </w:rPr>
                </w:pPr>
              </w:p>
              <w:p w:rsidR="00C64AE0" w:rsidRDefault="00C64AE0" w:rsidP="00276416">
                <w:pPr>
                  <w:ind w:right="-70"/>
                  <w:rPr>
                    <w:szCs w:val="28"/>
                  </w:rPr>
                </w:pPr>
                <w:r>
                  <w:rPr>
                    <w:szCs w:val="28"/>
                  </w:rPr>
                  <w:t>__________________</w:t>
                </w:r>
                <w:r>
                  <w:rPr>
                    <w:szCs w:val="28"/>
                  </w:rPr>
                  <w:tab/>
                </w:r>
                <w:r>
                  <w:rPr>
                    <w:szCs w:val="28"/>
                  </w:rPr>
                  <w:tab/>
                </w:r>
                <w:r>
                  <w:rPr>
                    <w:szCs w:val="28"/>
                  </w:rPr>
                  <w:tab/>
                </w:r>
                <w:r>
                  <w:rPr>
                    <w:szCs w:val="28"/>
                  </w:rPr>
                  <w:tab/>
                </w:r>
                <w:r>
                  <w:rPr>
                    <w:szCs w:val="28"/>
                  </w:rPr>
                  <w:tab/>
                </w:r>
                <w:r>
                  <w:rPr>
                    <w:szCs w:val="28"/>
                  </w:rPr>
                  <w:tab/>
                  <w:t xml:space="preserve">          </w:t>
                </w:r>
                <w:r w:rsidRPr="00F633AF">
                  <w:rPr>
                    <w:rFonts w:ascii="Arial" w:hAnsi="Arial" w:cs="Arial"/>
                    <w:sz w:val="18"/>
                    <w:szCs w:val="18"/>
                  </w:rPr>
                  <w:t>№</w:t>
                </w:r>
                <w:r>
                  <w:rPr>
                    <w:rFonts w:ascii="Arial" w:hAnsi="Arial" w:cs="Arial"/>
                    <w:sz w:val="18"/>
                    <w:szCs w:val="18"/>
                  </w:rPr>
                  <w:t xml:space="preserve">  </w:t>
                </w:r>
                <w:r>
                  <w:rPr>
                    <w:rFonts w:ascii="Arial" w:hAnsi="Arial" w:cs="Arial"/>
                    <w:sz w:val="20"/>
                  </w:rPr>
                  <w:t xml:space="preserve"> </w:t>
                </w:r>
                <w:r w:rsidRPr="00534585">
                  <w:rPr>
                    <w:szCs w:val="28"/>
                  </w:rPr>
                  <w:t>__</w:t>
                </w:r>
                <w:r>
                  <w:rPr>
                    <w:szCs w:val="28"/>
                  </w:rPr>
                  <w:t>__</w:t>
                </w:r>
                <w:r w:rsidRPr="00534585">
                  <w:rPr>
                    <w:szCs w:val="28"/>
                  </w:rPr>
                  <w:t>_____</w:t>
                </w:r>
                <w:r>
                  <w:rPr>
                    <w:szCs w:val="28"/>
                  </w:rPr>
                  <w:t>___</w:t>
                </w:r>
                <w:r w:rsidRPr="00534585">
                  <w:rPr>
                    <w:szCs w:val="28"/>
                  </w:rPr>
                  <w:t>_</w:t>
                </w:r>
                <w:r>
                  <w:rPr>
                    <w:szCs w:val="28"/>
                  </w:rPr>
                  <w:t>___</w:t>
                </w:r>
              </w:p>
              <w:p w:rsidR="00C64AE0" w:rsidRPr="002B6128" w:rsidRDefault="00C64AE0" w:rsidP="00FB1943">
                <w:pPr>
                  <w:ind w:right="-70"/>
                  <w:jc w:val="center"/>
                  <w:rPr>
                    <w:sz w:val="23"/>
                    <w:szCs w:val="23"/>
                  </w:rPr>
                </w:pPr>
                <w:r w:rsidRPr="002B6128">
                  <w:rPr>
                    <w:sz w:val="23"/>
                    <w:szCs w:val="23"/>
                  </w:rPr>
                  <w:t>г. Нижний Новгород</w:t>
                </w:r>
              </w:p>
              <w:p w:rsidR="00C64AE0" w:rsidRDefault="00C64AE0" w:rsidP="00276416">
                <w:pPr>
                  <w:ind w:right="-70"/>
                  <w:rPr>
                    <w:sz w:val="20"/>
                  </w:rPr>
                </w:pPr>
              </w:p>
              <w:p w:rsidR="00C64AE0" w:rsidRPr="001772E6" w:rsidRDefault="00C64AE0" w:rsidP="00040D26">
                <w:pPr>
                  <w:ind w:right="-70"/>
                  <w:jc w:val="center"/>
                  <w:rPr>
                    <w:sz w:val="14"/>
                    <w:szCs w:val="14"/>
                  </w:rPr>
                </w:pPr>
              </w:p>
              <w:p w:rsidR="00C64AE0" w:rsidRDefault="00C64AE0" w:rsidP="00040D26">
                <w:pPr>
                  <w:ind w:right="-70"/>
                </w:pPr>
                <w:r>
                  <w:rPr>
                    <w:szCs w:val="28"/>
                  </w:rPr>
                  <w:t xml:space="preserve">             </w:t>
                </w:r>
              </w:p>
            </w:txbxContent>
          </v:textbox>
          <w10:wrap anchorx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F11D0"/>
    <w:multiLevelType w:val="hybridMultilevel"/>
    <w:tmpl w:val="2FA659D6"/>
    <w:lvl w:ilvl="0" w:tplc="E74832E6">
      <w:start w:val="9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33716EB"/>
    <w:multiLevelType w:val="hybridMultilevel"/>
    <w:tmpl w:val="52BAFF10"/>
    <w:lvl w:ilvl="0" w:tplc="3CD06CEE">
      <w:start w:val="9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C862B2B"/>
    <w:multiLevelType w:val="hybridMultilevel"/>
    <w:tmpl w:val="A0F6976E"/>
    <w:lvl w:ilvl="0" w:tplc="574A40D6">
      <w:start w:val="8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04A131F"/>
    <w:multiLevelType w:val="multilevel"/>
    <w:tmpl w:val="A392C6C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4">
    <w:nsid w:val="1EEE42C9"/>
    <w:multiLevelType w:val="hybridMultilevel"/>
    <w:tmpl w:val="33BE5C10"/>
    <w:lvl w:ilvl="0" w:tplc="4F8E95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1817F7C"/>
    <w:multiLevelType w:val="hybridMultilevel"/>
    <w:tmpl w:val="E6866018"/>
    <w:lvl w:ilvl="0" w:tplc="238C01D6">
      <w:start w:val="8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2765454"/>
    <w:multiLevelType w:val="hybridMultilevel"/>
    <w:tmpl w:val="3148F35A"/>
    <w:lvl w:ilvl="0" w:tplc="C40EFDB2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86275C6"/>
    <w:multiLevelType w:val="hybridMultilevel"/>
    <w:tmpl w:val="575604B2"/>
    <w:lvl w:ilvl="0" w:tplc="293A03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2996330"/>
    <w:multiLevelType w:val="multilevel"/>
    <w:tmpl w:val="E82CA7F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1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91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720" w:hanging="2160"/>
      </w:pPr>
      <w:rPr>
        <w:rFonts w:hint="default"/>
      </w:rPr>
    </w:lvl>
  </w:abstractNum>
  <w:abstractNum w:abstractNumId="9">
    <w:nsid w:val="34572A36"/>
    <w:multiLevelType w:val="hybridMultilevel"/>
    <w:tmpl w:val="51660788"/>
    <w:lvl w:ilvl="0" w:tplc="0BF415D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66913DA"/>
    <w:multiLevelType w:val="hybridMultilevel"/>
    <w:tmpl w:val="654A268E"/>
    <w:lvl w:ilvl="0" w:tplc="4442E6F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12618C2"/>
    <w:multiLevelType w:val="hybridMultilevel"/>
    <w:tmpl w:val="CE505708"/>
    <w:lvl w:ilvl="0" w:tplc="D6E49D5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C232F40"/>
    <w:multiLevelType w:val="hybridMultilevel"/>
    <w:tmpl w:val="132CF904"/>
    <w:lvl w:ilvl="0" w:tplc="59D470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66766F4"/>
    <w:multiLevelType w:val="hybridMultilevel"/>
    <w:tmpl w:val="D1A65A06"/>
    <w:lvl w:ilvl="0" w:tplc="F3940D2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5D166B33"/>
    <w:multiLevelType w:val="hybridMultilevel"/>
    <w:tmpl w:val="0AE43248"/>
    <w:lvl w:ilvl="0" w:tplc="18E8CCE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5">
    <w:nsid w:val="6A190F08"/>
    <w:multiLevelType w:val="multilevel"/>
    <w:tmpl w:val="83469D9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5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7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1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3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50" w:hanging="2160"/>
      </w:pPr>
      <w:rPr>
        <w:rFonts w:hint="default"/>
      </w:rPr>
    </w:lvl>
  </w:abstractNum>
  <w:abstractNum w:abstractNumId="16">
    <w:nsid w:val="6E840070"/>
    <w:multiLevelType w:val="multilevel"/>
    <w:tmpl w:val="8534BFC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7">
    <w:nsid w:val="721B53A3"/>
    <w:multiLevelType w:val="hybridMultilevel"/>
    <w:tmpl w:val="4D9A638E"/>
    <w:lvl w:ilvl="0" w:tplc="2910B5D6">
      <w:start w:val="1"/>
      <w:numFmt w:val="decimal"/>
      <w:lvlText w:val="%1)"/>
      <w:lvlJc w:val="left"/>
      <w:pPr>
        <w:ind w:left="1895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72D06140"/>
    <w:multiLevelType w:val="multilevel"/>
    <w:tmpl w:val="D7D245C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1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91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720" w:hanging="2160"/>
      </w:pPr>
      <w:rPr>
        <w:rFonts w:hint="default"/>
      </w:rPr>
    </w:lvl>
  </w:abstractNum>
  <w:abstractNum w:abstractNumId="19">
    <w:nsid w:val="76323B1C"/>
    <w:multiLevelType w:val="hybridMultilevel"/>
    <w:tmpl w:val="35E88BA6"/>
    <w:lvl w:ilvl="0" w:tplc="664A929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>
    <w:nsid w:val="76E876CB"/>
    <w:multiLevelType w:val="multilevel"/>
    <w:tmpl w:val="95A085D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1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91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720" w:hanging="2160"/>
      </w:pPr>
      <w:rPr>
        <w:rFonts w:hint="default"/>
      </w:rPr>
    </w:lvl>
  </w:abstractNum>
  <w:num w:numId="1">
    <w:abstractNumId w:val="19"/>
  </w:num>
  <w:num w:numId="2">
    <w:abstractNumId w:val="17"/>
  </w:num>
  <w:num w:numId="3">
    <w:abstractNumId w:val="5"/>
  </w:num>
  <w:num w:numId="4">
    <w:abstractNumId w:val="17"/>
  </w:num>
  <w:num w:numId="5">
    <w:abstractNumId w:val="0"/>
  </w:num>
  <w:num w:numId="6">
    <w:abstractNumId w:val="5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1"/>
  </w:num>
  <w:num w:numId="9">
    <w:abstractNumId w:val="15"/>
  </w:num>
  <w:num w:numId="10">
    <w:abstractNumId w:val="20"/>
  </w:num>
  <w:num w:numId="11">
    <w:abstractNumId w:val="3"/>
  </w:num>
  <w:num w:numId="12">
    <w:abstractNumId w:val="9"/>
  </w:num>
  <w:num w:numId="13">
    <w:abstractNumId w:val="10"/>
  </w:num>
  <w:num w:numId="14">
    <w:abstractNumId w:val="13"/>
  </w:num>
  <w:num w:numId="15">
    <w:abstractNumId w:val="18"/>
  </w:num>
  <w:num w:numId="16">
    <w:abstractNumId w:val="8"/>
  </w:num>
  <w:num w:numId="17">
    <w:abstractNumId w:val="16"/>
  </w:num>
  <w:num w:numId="18">
    <w:abstractNumId w:val="11"/>
  </w:num>
  <w:num w:numId="19">
    <w:abstractNumId w:val="6"/>
  </w:num>
  <w:num w:numId="20">
    <w:abstractNumId w:val="12"/>
  </w:num>
  <w:num w:numId="21">
    <w:abstractNumId w:val="4"/>
  </w:num>
  <w:num w:numId="22">
    <w:abstractNumId w:val="7"/>
  </w:num>
  <w:num w:numId="23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activeWritingStyle w:appName="MSWord" w:lang="ru-RU" w:vendorID="1" w:dllVersion="512" w:checkStyle="1"/>
  <w:activeWritingStyle w:appName="MSWord" w:lang="en-US" w:vendorID="8" w:dllVersion="513" w:checkStyle="1"/>
  <w:proofState w:spelling="clean" w:grammar="clean"/>
  <w:attachedTemplate r:id="rId1"/>
  <w:stylePaneFormatFilter w:val="3F01"/>
  <w:documentProtection w:edit="forms" w:enforcement="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119">
      <o:colormenu v:ext="edit" strokecolor="black"/>
    </o:shapedefaults>
    <o:shapelayout v:ext="edit">
      <o:idmap v:ext="edit" data="2"/>
      <o:regrouptable v:ext="edit">
        <o:entry new="1" old="0"/>
        <o:entry new="2" old="1"/>
        <o:entry new="3" old="1"/>
        <o:entry new="4" old="0"/>
        <o:entry new="5" old="4"/>
        <o:entry new="6" old="5"/>
        <o:entry new="7" old="0"/>
        <o:entry new="8" old="7"/>
        <o:entry new="9" old="7"/>
        <o:entry new="10" old="0"/>
        <o:entry new="11" old="0"/>
        <o:entry new="12" old="0"/>
        <o:entry new="13" old="0"/>
      </o:regrouptable>
    </o:shapelayout>
  </w:hdrShapeDefaults>
  <w:footnotePr>
    <w:footnote w:id="0"/>
    <w:footnote w:id="1"/>
  </w:footnotePr>
  <w:endnotePr>
    <w:endnote w:id="0"/>
    <w:endnote w:id="1"/>
  </w:endnotePr>
  <w:compat/>
  <w:rsids>
    <w:rsidRoot w:val="00BE48A5"/>
    <w:rsid w:val="00001406"/>
    <w:rsid w:val="0000531C"/>
    <w:rsid w:val="000060D8"/>
    <w:rsid w:val="000071F6"/>
    <w:rsid w:val="00011EF3"/>
    <w:rsid w:val="00013314"/>
    <w:rsid w:val="00013910"/>
    <w:rsid w:val="00015E48"/>
    <w:rsid w:val="00021CE9"/>
    <w:rsid w:val="00023D72"/>
    <w:rsid w:val="000302FA"/>
    <w:rsid w:val="00037B17"/>
    <w:rsid w:val="00040D26"/>
    <w:rsid w:val="00043154"/>
    <w:rsid w:val="000456BC"/>
    <w:rsid w:val="00051B97"/>
    <w:rsid w:val="00055700"/>
    <w:rsid w:val="00056E1C"/>
    <w:rsid w:val="00060F92"/>
    <w:rsid w:val="00065232"/>
    <w:rsid w:val="000654B8"/>
    <w:rsid w:val="00067541"/>
    <w:rsid w:val="0007001C"/>
    <w:rsid w:val="0007340B"/>
    <w:rsid w:val="000A2310"/>
    <w:rsid w:val="000B08AD"/>
    <w:rsid w:val="000B2ECC"/>
    <w:rsid w:val="000B451A"/>
    <w:rsid w:val="000C18D5"/>
    <w:rsid w:val="000D066A"/>
    <w:rsid w:val="000D5C79"/>
    <w:rsid w:val="000E0839"/>
    <w:rsid w:val="000E34F9"/>
    <w:rsid w:val="000F231A"/>
    <w:rsid w:val="000F3C08"/>
    <w:rsid w:val="000F4B45"/>
    <w:rsid w:val="000F50F0"/>
    <w:rsid w:val="000F7B5C"/>
    <w:rsid w:val="0010141B"/>
    <w:rsid w:val="0010360C"/>
    <w:rsid w:val="0010435E"/>
    <w:rsid w:val="0011138F"/>
    <w:rsid w:val="0011238B"/>
    <w:rsid w:val="00113E15"/>
    <w:rsid w:val="00116E77"/>
    <w:rsid w:val="001338CF"/>
    <w:rsid w:val="00137185"/>
    <w:rsid w:val="001451F4"/>
    <w:rsid w:val="00147939"/>
    <w:rsid w:val="00150BD0"/>
    <w:rsid w:val="00153C27"/>
    <w:rsid w:val="00154B4A"/>
    <w:rsid w:val="00171018"/>
    <w:rsid w:val="001772E6"/>
    <w:rsid w:val="001774CA"/>
    <w:rsid w:val="001852C0"/>
    <w:rsid w:val="00186E4E"/>
    <w:rsid w:val="001908FD"/>
    <w:rsid w:val="001926AA"/>
    <w:rsid w:val="001973C2"/>
    <w:rsid w:val="001A4151"/>
    <w:rsid w:val="001A42AC"/>
    <w:rsid w:val="001B0675"/>
    <w:rsid w:val="001B18C6"/>
    <w:rsid w:val="001B362C"/>
    <w:rsid w:val="001C4E69"/>
    <w:rsid w:val="001C6337"/>
    <w:rsid w:val="001D0C76"/>
    <w:rsid w:val="001D2A3B"/>
    <w:rsid w:val="001D6437"/>
    <w:rsid w:val="001D7488"/>
    <w:rsid w:val="001E0D3E"/>
    <w:rsid w:val="001F01BC"/>
    <w:rsid w:val="001F0640"/>
    <w:rsid w:val="001F10F7"/>
    <w:rsid w:val="001F3093"/>
    <w:rsid w:val="001F49D5"/>
    <w:rsid w:val="001F4C24"/>
    <w:rsid w:val="00202AAC"/>
    <w:rsid w:val="00204DC6"/>
    <w:rsid w:val="0020715C"/>
    <w:rsid w:val="002079CE"/>
    <w:rsid w:val="00216784"/>
    <w:rsid w:val="00216C43"/>
    <w:rsid w:val="002175D4"/>
    <w:rsid w:val="00217A74"/>
    <w:rsid w:val="0022015C"/>
    <w:rsid w:val="002221C3"/>
    <w:rsid w:val="00230D69"/>
    <w:rsid w:val="002336C3"/>
    <w:rsid w:val="002341B0"/>
    <w:rsid w:val="00234A33"/>
    <w:rsid w:val="00234B97"/>
    <w:rsid w:val="00235F99"/>
    <w:rsid w:val="002375A6"/>
    <w:rsid w:val="00240D94"/>
    <w:rsid w:val="002443D1"/>
    <w:rsid w:val="00252A3D"/>
    <w:rsid w:val="00255CDC"/>
    <w:rsid w:val="002560AB"/>
    <w:rsid w:val="00260E76"/>
    <w:rsid w:val="00264379"/>
    <w:rsid w:val="0026795A"/>
    <w:rsid w:val="00272708"/>
    <w:rsid w:val="00272809"/>
    <w:rsid w:val="00276416"/>
    <w:rsid w:val="0028400D"/>
    <w:rsid w:val="00285327"/>
    <w:rsid w:val="0029291F"/>
    <w:rsid w:val="00293AB1"/>
    <w:rsid w:val="0029404E"/>
    <w:rsid w:val="00297599"/>
    <w:rsid w:val="002A0F01"/>
    <w:rsid w:val="002A3642"/>
    <w:rsid w:val="002B135B"/>
    <w:rsid w:val="002B1B01"/>
    <w:rsid w:val="002B1CF2"/>
    <w:rsid w:val="002B6267"/>
    <w:rsid w:val="002B6DE4"/>
    <w:rsid w:val="002D106B"/>
    <w:rsid w:val="002E015D"/>
    <w:rsid w:val="002E22D6"/>
    <w:rsid w:val="00303CAD"/>
    <w:rsid w:val="00304F34"/>
    <w:rsid w:val="0031057F"/>
    <w:rsid w:val="00330BA2"/>
    <w:rsid w:val="003362C1"/>
    <w:rsid w:val="00336497"/>
    <w:rsid w:val="00337EF9"/>
    <w:rsid w:val="0034202A"/>
    <w:rsid w:val="003428A5"/>
    <w:rsid w:val="00343286"/>
    <w:rsid w:val="003474C9"/>
    <w:rsid w:val="00347E3B"/>
    <w:rsid w:val="003503C1"/>
    <w:rsid w:val="00350E33"/>
    <w:rsid w:val="003632AA"/>
    <w:rsid w:val="00373C71"/>
    <w:rsid w:val="00375072"/>
    <w:rsid w:val="003771B7"/>
    <w:rsid w:val="0038557C"/>
    <w:rsid w:val="003930DA"/>
    <w:rsid w:val="003940F5"/>
    <w:rsid w:val="00396D3C"/>
    <w:rsid w:val="003A5C64"/>
    <w:rsid w:val="003B19B7"/>
    <w:rsid w:val="003B316D"/>
    <w:rsid w:val="003B3994"/>
    <w:rsid w:val="003B7FBA"/>
    <w:rsid w:val="003C1B53"/>
    <w:rsid w:val="003D54FF"/>
    <w:rsid w:val="003D62F9"/>
    <w:rsid w:val="003E21E2"/>
    <w:rsid w:val="003E2AC5"/>
    <w:rsid w:val="003E68CE"/>
    <w:rsid w:val="003F59F4"/>
    <w:rsid w:val="003F5AE9"/>
    <w:rsid w:val="003F6BAF"/>
    <w:rsid w:val="00404DFA"/>
    <w:rsid w:val="00406FB1"/>
    <w:rsid w:val="004106A7"/>
    <w:rsid w:val="004133CA"/>
    <w:rsid w:val="00417855"/>
    <w:rsid w:val="0042090A"/>
    <w:rsid w:val="004245ED"/>
    <w:rsid w:val="00430CE0"/>
    <w:rsid w:val="00431A8D"/>
    <w:rsid w:val="0043210A"/>
    <w:rsid w:val="0043564A"/>
    <w:rsid w:val="00443472"/>
    <w:rsid w:val="00445D87"/>
    <w:rsid w:val="00451D47"/>
    <w:rsid w:val="00454156"/>
    <w:rsid w:val="00461BAF"/>
    <w:rsid w:val="00483D12"/>
    <w:rsid w:val="0048443F"/>
    <w:rsid w:val="00487792"/>
    <w:rsid w:val="00487B3A"/>
    <w:rsid w:val="0049234D"/>
    <w:rsid w:val="00494BDB"/>
    <w:rsid w:val="00497F83"/>
    <w:rsid w:val="004A3FF9"/>
    <w:rsid w:val="004A483E"/>
    <w:rsid w:val="004B02A2"/>
    <w:rsid w:val="004B3C01"/>
    <w:rsid w:val="004B4C9C"/>
    <w:rsid w:val="004B764C"/>
    <w:rsid w:val="004C1E92"/>
    <w:rsid w:val="004C33BA"/>
    <w:rsid w:val="004C34C3"/>
    <w:rsid w:val="004D214C"/>
    <w:rsid w:val="004D56E8"/>
    <w:rsid w:val="004E334E"/>
    <w:rsid w:val="004F022C"/>
    <w:rsid w:val="004F04D8"/>
    <w:rsid w:val="004F0A30"/>
    <w:rsid w:val="004F188B"/>
    <w:rsid w:val="004F21A0"/>
    <w:rsid w:val="004F3EB6"/>
    <w:rsid w:val="004F7197"/>
    <w:rsid w:val="005000AE"/>
    <w:rsid w:val="00504DB3"/>
    <w:rsid w:val="00513D39"/>
    <w:rsid w:val="005220E5"/>
    <w:rsid w:val="00532D63"/>
    <w:rsid w:val="00534585"/>
    <w:rsid w:val="00537886"/>
    <w:rsid w:val="00545AC5"/>
    <w:rsid w:val="00550648"/>
    <w:rsid w:val="00553403"/>
    <w:rsid w:val="00555844"/>
    <w:rsid w:val="005602FC"/>
    <w:rsid w:val="00560BDB"/>
    <w:rsid w:val="00564D01"/>
    <w:rsid w:val="005742A4"/>
    <w:rsid w:val="0057696C"/>
    <w:rsid w:val="00586723"/>
    <w:rsid w:val="00590048"/>
    <w:rsid w:val="00592C1F"/>
    <w:rsid w:val="00593D39"/>
    <w:rsid w:val="0059464E"/>
    <w:rsid w:val="005A090E"/>
    <w:rsid w:val="005A1C27"/>
    <w:rsid w:val="005A45E5"/>
    <w:rsid w:val="005B0693"/>
    <w:rsid w:val="005B112B"/>
    <w:rsid w:val="005B1EDB"/>
    <w:rsid w:val="005B379B"/>
    <w:rsid w:val="005B52B7"/>
    <w:rsid w:val="005B59CC"/>
    <w:rsid w:val="005B6804"/>
    <w:rsid w:val="005B7F24"/>
    <w:rsid w:val="005C13CF"/>
    <w:rsid w:val="005C5B3B"/>
    <w:rsid w:val="005C65B1"/>
    <w:rsid w:val="005C7A1E"/>
    <w:rsid w:val="005D1644"/>
    <w:rsid w:val="005D20B2"/>
    <w:rsid w:val="005D4529"/>
    <w:rsid w:val="005F0BE2"/>
    <w:rsid w:val="00600AFC"/>
    <w:rsid w:val="00601856"/>
    <w:rsid w:val="00604555"/>
    <w:rsid w:val="006117B8"/>
    <w:rsid w:val="00611BD1"/>
    <w:rsid w:val="00615945"/>
    <w:rsid w:val="00621964"/>
    <w:rsid w:val="00625C82"/>
    <w:rsid w:val="0063056A"/>
    <w:rsid w:val="00640491"/>
    <w:rsid w:val="006452F5"/>
    <w:rsid w:val="00645873"/>
    <w:rsid w:val="006526CB"/>
    <w:rsid w:val="006537E7"/>
    <w:rsid w:val="00654D06"/>
    <w:rsid w:val="00657A29"/>
    <w:rsid w:val="0066629C"/>
    <w:rsid w:val="006669AC"/>
    <w:rsid w:val="00667BE6"/>
    <w:rsid w:val="0067053D"/>
    <w:rsid w:val="00671D5D"/>
    <w:rsid w:val="00674978"/>
    <w:rsid w:val="00682EEE"/>
    <w:rsid w:val="006842AF"/>
    <w:rsid w:val="00693234"/>
    <w:rsid w:val="00696044"/>
    <w:rsid w:val="0069691B"/>
    <w:rsid w:val="006B201C"/>
    <w:rsid w:val="006B305B"/>
    <w:rsid w:val="006C02AE"/>
    <w:rsid w:val="006C1D04"/>
    <w:rsid w:val="006C2E62"/>
    <w:rsid w:val="006C5234"/>
    <w:rsid w:val="006D0F91"/>
    <w:rsid w:val="006D192B"/>
    <w:rsid w:val="006D5A3F"/>
    <w:rsid w:val="006D61BA"/>
    <w:rsid w:val="006D798B"/>
    <w:rsid w:val="006E1FD2"/>
    <w:rsid w:val="006E4067"/>
    <w:rsid w:val="006E4352"/>
    <w:rsid w:val="006F058D"/>
    <w:rsid w:val="006F65E9"/>
    <w:rsid w:val="006F6BE9"/>
    <w:rsid w:val="00706EB2"/>
    <w:rsid w:val="007111B7"/>
    <w:rsid w:val="00715B9A"/>
    <w:rsid w:val="007166CA"/>
    <w:rsid w:val="00716A61"/>
    <w:rsid w:val="00720BE5"/>
    <w:rsid w:val="007212E3"/>
    <w:rsid w:val="00737030"/>
    <w:rsid w:val="007412BE"/>
    <w:rsid w:val="007427CC"/>
    <w:rsid w:val="00744818"/>
    <w:rsid w:val="00745176"/>
    <w:rsid w:val="0074787E"/>
    <w:rsid w:val="00752510"/>
    <w:rsid w:val="00754E66"/>
    <w:rsid w:val="00757FEF"/>
    <w:rsid w:val="00761B62"/>
    <w:rsid w:val="00762C3D"/>
    <w:rsid w:val="007659C7"/>
    <w:rsid w:val="00772300"/>
    <w:rsid w:val="0079429C"/>
    <w:rsid w:val="007A34D9"/>
    <w:rsid w:val="007A3DAF"/>
    <w:rsid w:val="007B0AE3"/>
    <w:rsid w:val="007B4E39"/>
    <w:rsid w:val="007B6579"/>
    <w:rsid w:val="007C0775"/>
    <w:rsid w:val="007C114D"/>
    <w:rsid w:val="007C1F51"/>
    <w:rsid w:val="007C78A7"/>
    <w:rsid w:val="007D77CD"/>
    <w:rsid w:val="007F21E3"/>
    <w:rsid w:val="007F3712"/>
    <w:rsid w:val="007F415B"/>
    <w:rsid w:val="0080107F"/>
    <w:rsid w:val="0080276F"/>
    <w:rsid w:val="008043DA"/>
    <w:rsid w:val="0080687B"/>
    <w:rsid w:val="008142D8"/>
    <w:rsid w:val="00817B59"/>
    <w:rsid w:val="00820149"/>
    <w:rsid w:val="008249BF"/>
    <w:rsid w:val="00856ED0"/>
    <w:rsid w:val="0085764D"/>
    <w:rsid w:val="00864BFE"/>
    <w:rsid w:val="00867D97"/>
    <w:rsid w:val="00873BE6"/>
    <w:rsid w:val="00881793"/>
    <w:rsid w:val="008853A0"/>
    <w:rsid w:val="008A1ACE"/>
    <w:rsid w:val="008A43CB"/>
    <w:rsid w:val="008B7F5F"/>
    <w:rsid w:val="008B7FCE"/>
    <w:rsid w:val="008D13B2"/>
    <w:rsid w:val="008D30B4"/>
    <w:rsid w:val="008D54C2"/>
    <w:rsid w:val="008D5E3D"/>
    <w:rsid w:val="008D6BE8"/>
    <w:rsid w:val="008E29CD"/>
    <w:rsid w:val="008F28BA"/>
    <w:rsid w:val="008F45D2"/>
    <w:rsid w:val="008F5A46"/>
    <w:rsid w:val="00900FD8"/>
    <w:rsid w:val="00901FB1"/>
    <w:rsid w:val="00911A9A"/>
    <w:rsid w:val="00915D59"/>
    <w:rsid w:val="00923AEC"/>
    <w:rsid w:val="00927565"/>
    <w:rsid w:val="009315CB"/>
    <w:rsid w:val="00933505"/>
    <w:rsid w:val="00936BFB"/>
    <w:rsid w:val="00944CF3"/>
    <w:rsid w:val="009458C7"/>
    <w:rsid w:val="00953171"/>
    <w:rsid w:val="009563D0"/>
    <w:rsid w:val="00956C8A"/>
    <w:rsid w:val="009574D8"/>
    <w:rsid w:val="00957A15"/>
    <w:rsid w:val="00964B28"/>
    <w:rsid w:val="00967791"/>
    <w:rsid w:val="00971CE2"/>
    <w:rsid w:val="009745C2"/>
    <w:rsid w:val="00977185"/>
    <w:rsid w:val="00977E71"/>
    <w:rsid w:val="009805F8"/>
    <w:rsid w:val="00981AA1"/>
    <w:rsid w:val="009829A0"/>
    <w:rsid w:val="00985F1A"/>
    <w:rsid w:val="00995DDA"/>
    <w:rsid w:val="009A097A"/>
    <w:rsid w:val="009A1272"/>
    <w:rsid w:val="009A1D2F"/>
    <w:rsid w:val="009A3E56"/>
    <w:rsid w:val="009A4F97"/>
    <w:rsid w:val="009B0401"/>
    <w:rsid w:val="009C288D"/>
    <w:rsid w:val="009C464B"/>
    <w:rsid w:val="009C6A2C"/>
    <w:rsid w:val="009D0B51"/>
    <w:rsid w:val="009E5522"/>
    <w:rsid w:val="009E5C03"/>
    <w:rsid w:val="009F2478"/>
    <w:rsid w:val="00A12790"/>
    <w:rsid w:val="00A1288C"/>
    <w:rsid w:val="00A13E3B"/>
    <w:rsid w:val="00A20F34"/>
    <w:rsid w:val="00A22722"/>
    <w:rsid w:val="00A41015"/>
    <w:rsid w:val="00A44963"/>
    <w:rsid w:val="00A50E6A"/>
    <w:rsid w:val="00A6020D"/>
    <w:rsid w:val="00A6662E"/>
    <w:rsid w:val="00A703C9"/>
    <w:rsid w:val="00A7662E"/>
    <w:rsid w:val="00A83A1E"/>
    <w:rsid w:val="00A84E03"/>
    <w:rsid w:val="00A85BFC"/>
    <w:rsid w:val="00A9008D"/>
    <w:rsid w:val="00A9215B"/>
    <w:rsid w:val="00A93E34"/>
    <w:rsid w:val="00AA29DD"/>
    <w:rsid w:val="00AA399F"/>
    <w:rsid w:val="00AA5448"/>
    <w:rsid w:val="00AB172A"/>
    <w:rsid w:val="00AB218A"/>
    <w:rsid w:val="00AB747E"/>
    <w:rsid w:val="00AC5AA7"/>
    <w:rsid w:val="00AD3078"/>
    <w:rsid w:val="00AD3439"/>
    <w:rsid w:val="00AD37C9"/>
    <w:rsid w:val="00AD53AE"/>
    <w:rsid w:val="00AD5ECB"/>
    <w:rsid w:val="00AD7CA2"/>
    <w:rsid w:val="00AE1056"/>
    <w:rsid w:val="00AE21A1"/>
    <w:rsid w:val="00AE2D1B"/>
    <w:rsid w:val="00AE4FD3"/>
    <w:rsid w:val="00AF0B09"/>
    <w:rsid w:val="00AF5A1A"/>
    <w:rsid w:val="00B06DD0"/>
    <w:rsid w:val="00B06F1D"/>
    <w:rsid w:val="00B11131"/>
    <w:rsid w:val="00B12BD4"/>
    <w:rsid w:val="00B14324"/>
    <w:rsid w:val="00B26008"/>
    <w:rsid w:val="00B337A2"/>
    <w:rsid w:val="00B33EFB"/>
    <w:rsid w:val="00B440FD"/>
    <w:rsid w:val="00B470D6"/>
    <w:rsid w:val="00B54888"/>
    <w:rsid w:val="00B55266"/>
    <w:rsid w:val="00B6056A"/>
    <w:rsid w:val="00B71A40"/>
    <w:rsid w:val="00B75DFC"/>
    <w:rsid w:val="00B91CE2"/>
    <w:rsid w:val="00B95A7E"/>
    <w:rsid w:val="00B970D1"/>
    <w:rsid w:val="00BA2ACF"/>
    <w:rsid w:val="00BA34A0"/>
    <w:rsid w:val="00BA3B7E"/>
    <w:rsid w:val="00BA49B8"/>
    <w:rsid w:val="00BA52EF"/>
    <w:rsid w:val="00BB1C49"/>
    <w:rsid w:val="00BB546A"/>
    <w:rsid w:val="00BB55D6"/>
    <w:rsid w:val="00BB6504"/>
    <w:rsid w:val="00BC183A"/>
    <w:rsid w:val="00BC61C1"/>
    <w:rsid w:val="00BD0E33"/>
    <w:rsid w:val="00BD2071"/>
    <w:rsid w:val="00BD42E8"/>
    <w:rsid w:val="00BE20D4"/>
    <w:rsid w:val="00BE43C1"/>
    <w:rsid w:val="00BE48A5"/>
    <w:rsid w:val="00BF49B3"/>
    <w:rsid w:val="00C00F42"/>
    <w:rsid w:val="00C021E5"/>
    <w:rsid w:val="00C022A1"/>
    <w:rsid w:val="00C07083"/>
    <w:rsid w:val="00C10175"/>
    <w:rsid w:val="00C12438"/>
    <w:rsid w:val="00C13204"/>
    <w:rsid w:val="00C23D45"/>
    <w:rsid w:val="00C32E8C"/>
    <w:rsid w:val="00C37123"/>
    <w:rsid w:val="00C3784E"/>
    <w:rsid w:val="00C40DFF"/>
    <w:rsid w:val="00C41A92"/>
    <w:rsid w:val="00C425B7"/>
    <w:rsid w:val="00C44F94"/>
    <w:rsid w:val="00C52673"/>
    <w:rsid w:val="00C578AA"/>
    <w:rsid w:val="00C601CA"/>
    <w:rsid w:val="00C60A45"/>
    <w:rsid w:val="00C62E15"/>
    <w:rsid w:val="00C64AE0"/>
    <w:rsid w:val="00C656BA"/>
    <w:rsid w:val="00C66653"/>
    <w:rsid w:val="00C71F83"/>
    <w:rsid w:val="00C81194"/>
    <w:rsid w:val="00C82BC6"/>
    <w:rsid w:val="00C840E3"/>
    <w:rsid w:val="00C849B4"/>
    <w:rsid w:val="00C9045B"/>
    <w:rsid w:val="00C91564"/>
    <w:rsid w:val="00CB355D"/>
    <w:rsid w:val="00CB61C2"/>
    <w:rsid w:val="00CC25FD"/>
    <w:rsid w:val="00CC2F89"/>
    <w:rsid w:val="00CC47F1"/>
    <w:rsid w:val="00CC52CE"/>
    <w:rsid w:val="00CC5A9E"/>
    <w:rsid w:val="00CD0C36"/>
    <w:rsid w:val="00CD3CB3"/>
    <w:rsid w:val="00CD6BEC"/>
    <w:rsid w:val="00CE0344"/>
    <w:rsid w:val="00CE36CF"/>
    <w:rsid w:val="00CF4520"/>
    <w:rsid w:val="00D01C98"/>
    <w:rsid w:val="00D1074E"/>
    <w:rsid w:val="00D21E36"/>
    <w:rsid w:val="00D25C46"/>
    <w:rsid w:val="00D26C5B"/>
    <w:rsid w:val="00D27EDC"/>
    <w:rsid w:val="00D3028B"/>
    <w:rsid w:val="00D310D1"/>
    <w:rsid w:val="00D322E6"/>
    <w:rsid w:val="00D35B84"/>
    <w:rsid w:val="00D471AE"/>
    <w:rsid w:val="00D50417"/>
    <w:rsid w:val="00D663D9"/>
    <w:rsid w:val="00D7433F"/>
    <w:rsid w:val="00D76701"/>
    <w:rsid w:val="00D76A20"/>
    <w:rsid w:val="00D8651C"/>
    <w:rsid w:val="00D96AC5"/>
    <w:rsid w:val="00DA2CF7"/>
    <w:rsid w:val="00DA2FB2"/>
    <w:rsid w:val="00DA3D29"/>
    <w:rsid w:val="00DB33EE"/>
    <w:rsid w:val="00DB6EF5"/>
    <w:rsid w:val="00DC1107"/>
    <w:rsid w:val="00DC2FB4"/>
    <w:rsid w:val="00DC716C"/>
    <w:rsid w:val="00DD47B3"/>
    <w:rsid w:val="00DD59AF"/>
    <w:rsid w:val="00DD6DE4"/>
    <w:rsid w:val="00DE6768"/>
    <w:rsid w:val="00DE6D58"/>
    <w:rsid w:val="00DE7A05"/>
    <w:rsid w:val="00DF2B8E"/>
    <w:rsid w:val="00DF6851"/>
    <w:rsid w:val="00E02C61"/>
    <w:rsid w:val="00E05968"/>
    <w:rsid w:val="00E05BC0"/>
    <w:rsid w:val="00E13DE9"/>
    <w:rsid w:val="00E144A5"/>
    <w:rsid w:val="00E14C5A"/>
    <w:rsid w:val="00E150A6"/>
    <w:rsid w:val="00E24AE5"/>
    <w:rsid w:val="00E24D28"/>
    <w:rsid w:val="00E2681E"/>
    <w:rsid w:val="00E27770"/>
    <w:rsid w:val="00E31775"/>
    <w:rsid w:val="00E32342"/>
    <w:rsid w:val="00E41046"/>
    <w:rsid w:val="00E42FA4"/>
    <w:rsid w:val="00E450D6"/>
    <w:rsid w:val="00E52B15"/>
    <w:rsid w:val="00E649D6"/>
    <w:rsid w:val="00E651EB"/>
    <w:rsid w:val="00E674D1"/>
    <w:rsid w:val="00E73803"/>
    <w:rsid w:val="00E76580"/>
    <w:rsid w:val="00E82187"/>
    <w:rsid w:val="00E849C2"/>
    <w:rsid w:val="00E85825"/>
    <w:rsid w:val="00E92149"/>
    <w:rsid w:val="00E943BC"/>
    <w:rsid w:val="00EB0718"/>
    <w:rsid w:val="00EB2562"/>
    <w:rsid w:val="00EB61C6"/>
    <w:rsid w:val="00EC0ED1"/>
    <w:rsid w:val="00EC51FE"/>
    <w:rsid w:val="00ED2583"/>
    <w:rsid w:val="00ED31A0"/>
    <w:rsid w:val="00ED6697"/>
    <w:rsid w:val="00EE7689"/>
    <w:rsid w:val="00EF49CB"/>
    <w:rsid w:val="00EF6137"/>
    <w:rsid w:val="00EF76AF"/>
    <w:rsid w:val="00F0079E"/>
    <w:rsid w:val="00F0383F"/>
    <w:rsid w:val="00F03D03"/>
    <w:rsid w:val="00F12E73"/>
    <w:rsid w:val="00F31112"/>
    <w:rsid w:val="00F31813"/>
    <w:rsid w:val="00F3268C"/>
    <w:rsid w:val="00F35FDB"/>
    <w:rsid w:val="00F4171C"/>
    <w:rsid w:val="00F44EEB"/>
    <w:rsid w:val="00F45B91"/>
    <w:rsid w:val="00F5527C"/>
    <w:rsid w:val="00F554E7"/>
    <w:rsid w:val="00F577E4"/>
    <w:rsid w:val="00F602AB"/>
    <w:rsid w:val="00F6166D"/>
    <w:rsid w:val="00F633AF"/>
    <w:rsid w:val="00F74556"/>
    <w:rsid w:val="00F82632"/>
    <w:rsid w:val="00F861A1"/>
    <w:rsid w:val="00F90889"/>
    <w:rsid w:val="00FA03A9"/>
    <w:rsid w:val="00FA58C3"/>
    <w:rsid w:val="00FB1943"/>
    <w:rsid w:val="00FB59AA"/>
    <w:rsid w:val="00FC28D0"/>
    <w:rsid w:val="00FD7D6A"/>
    <w:rsid w:val="00FE0E07"/>
    <w:rsid w:val="00FF259D"/>
    <w:rsid w:val="00FF77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19">
      <o:colormenu v:ext="edit" strokecolor="black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02C61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02C61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E02C61"/>
    <w:pPr>
      <w:tabs>
        <w:tab w:val="center" w:pos="4153"/>
        <w:tab w:val="right" w:pos="8306"/>
      </w:tabs>
    </w:pPr>
  </w:style>
  <w:style w:type="character" w:styleId="a5">
    <w:name w:val="Hyperlink"/>
    <w:basedOn w:val="a0"/>
    <w:rsid w:val="00E02C61"/>
    <w:rPr>
      <w:dstrike w:val="0"/>
      <w:color w:val="auto"/>
      <w:u w:val="none"/>
      <w:vertAlign w:val="baseline"/>
    </w:rPr>
  </w:style>
  <w:style w:type="table" w:styleId="a6">
    <w:name w:val="Table Grid"/>
    <w:basedOn w:val="a1"/>
    <w:rsid w:val="00DD59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age number"/>
    <w:basedOn w:val="a0"/>
    <w:rsid w:val="00AE21A1"/>
  </w:style>
  <w:style w:type="paragraph" w:styleId="a8">
    <w:name w:val="Balloon Text"/>
    <w:basedOn w:val="a"/>
    <w:semiHidden/>
    <w:rsid w:val="004C34C3"/>
    <w:rPr>
      <w:rFonts w:ascii="Tahoma" w:hAnsi="Tahoma" w:cs="Tahoma"/>
      <w:sz w:val="16"/>
      <w:szCs w:val="16"/>
    </w:rPr>
  </w:style>
  <w:style w:type="paragraph" w:customStyle="1" w:styleId="a9">
    <w:name w:val="???????"/>
    <w:rsid w:val="00D35B84"/>
    <w:rPr>
      <w:sz w:val="28"/>
    </w:rPr>
  </w:style>
  <w:style w:type="paragraph" w:customStyle="1" w:styleId="ConsPlusNormal">
    <w:name w:val="ConsPlusNormal"/>
    <w:rsid w:val="007427CC"/>
    <w:pPr>
      <w:autoSpaceDE w:val="0"/>
      <w:autoSpaceDN w:val="0"/>
      <w:adjustRightInd w:val="0"/>
    </w:pPr>
    <w:rPr>
      <w:sz w:val="28"/>
      <w:szCs w:val="28"/>
    </w:rPr>
  </w:style>
  <w:style w:type="paragraph" w:styleId="aa">
    <w:name w:val="List Paragraph"/>
    <w:basedOn w:val="a"/>
    <w:uiPriority w:val="34"/>
    <w:qFormat/>
    <w:rsid w:val="00A2272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47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.Harcheva\&#1056;&#1072;&#1073;&#1086;&#1095;&#1080;&#1081;%20&#1089;&#1090;&#1086;&#1083;\&#1055;&#1088;&#1086;&#1077;&#1082;&#1090;&#1099;\&#1055;&#1088;&#1080;&#1082;&#1072;&#1079;&#1099;\&#1087;&#1086;%20515%20&#1055;&#1055;&#1053;&#1054;\&#1055;&#1088;&#1080;&#1082;&#1072;&#1079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519C36-FF9A-4FBB-8221-0AE9F3CC0F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Приказ</Template>
  <TotalTime>48</TotalTime>
  <Pages>2</Pages>
  <Words>371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</vt:lpstr>
    </vt:vector>
  </TitlesOfParts>
  <Manager>Крепак Ирина Олеговна</Manager>
  <Company/>
  <LinksUpToDate>false</LinksUpToDate>
  <CharactersWithSpaces>3238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</dc:title>
  <dc:subject>Бланки</dc:subject>
  <dc:creator>L.Harcheva</dc:creator>
  <cp:keywords>Бланки, шаблоны</cp:keywords>
  <cp:lastModifiedBy>A.Stycenko</cp:lastModifiedBy>
  <cp:revision>39</cp:revision>
  <cp:lastPrinted>2026-02-04T07:27:00Z</cp:lastPrinted>
  <dcterms:created xsi:type="dcterms:W3CDTF">2022-06-01T09:53:00Z</dcterms:created>
  <dcterms:modified xsi:type="dcterms:W3CDTF">2026-05-21T13:02:00Z</dcterms:modified>
  <cp:category>Бланки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Телефон Управления Делами">
    <vt:lpwstr>39-13-65</vt:lpwstr>
  </property>
  <property fmtid="{D5CDD505-2E9C-101B-9397-08002B2CF9AE}" pid="3" name="Дата записи">
    <vt:lpwstr>06.09.2005</vt:lpwstr>
  </property>
</Properties>
</file>